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42E7" w14:textId="77777777" w:rsidR="00FB6AC9" w:rsidRPr="00406171" w:rsidRDefault="00FB6AC9" w:rsidP="00FB6AC9">
      <w:pPr>
        <w:pStyle w:val="Testopreformattato"/>
        <w:rPr>
          <w:rFonts w:ascii="Arial" w:eastAsia="Times New Roman" w:hAnsi="Arial" w:cs="Arial"/>
          <w:i/>
          <w:sz w:val="22"/>
          <w:szCs w:val="22"/>
        </w:rPr>
      </w:pPr>
      <w:r w:rsidRPr="00406171">
        <w:rPr>
          <w:rFonts w:ascii="Arial" w:eastAsia="Times New Roman" w:hAnsi="Arial" w:cs="Arial"/>
          <w:i/>
          <w:sz w:val="22"/>
          <w:szCs w:val="22"/>
        </w:rPr>
        <w:t>Trasmissione via mail</w:t>
      </w:r>
    </w:p>
    <w:p w14:paraId="304442E8" w14:textId="77777777" w:rsidR="00FB6AC9" w:rsidRDefault="00FB6AC9" w:rsidP="00FB6AC9">
      <w:pPr>
        <w:spacing w:line="480" w:lineRule="auto"/>
        <w:rPr>
          <w:rFonts w:ascii="Arial" w:eastAsia="Times New Roman" w:hAnsi="Arial" w:cs="Arial"/>
          <w:sz w:val="22"/>
          <w:szCs w:val="22"/>
        </w:rPr>
      </w:pPr>
    </w:p>
    <w:p w14:paraId="2323E32F" w14:textId="77777777" w:rsidR="003073A6" w:rsidRDefault="003073A6" w:rsidP="00F07191">
      <w:pPr>
        <w:pStyle w:val="Testopreformattato"/>
        <w:ind w:left="496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Coordinatore</w:t>
      </w:r>
      <w:r>
        <w:rPr>
          <w:rFonts w:ascii="Arial" w:eastAsia="Times New Roman" w:hAnsi="Arial" w:cs="Arial"/>
          <w:sz w:val="22"/>
          <w:szCs w:val="22"/>
        </w:rPr>
        <w:t xml:space="preserve"> del Dottorato di Ricerca</w:t>
      </w:r>
    </w:p>
    <w:p w14:paraId="32CF4DFA" w14:textId="77777777" w:rsidR="003073A6" w:rsidRDefault="003073A6" w:rsidP="00F07191">
      <w:pPr>
        <w:pStyle w:val="Testopreformattato"/>
        <w:ind w:left="496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in Scienze Veterinarie</w:t>
      </w:r>
    </w:p>
    <w:p w14:paraId="55EF49BC" w14:textId="683F855E" w:rsidR="003073A6" w:rsidRDefault="003073A6" w:rsidP="00F07191">
      <w:pPr>
        <w:pStyle w:val="Testopreformattato"/>
        <w:ind w:left="4962"/>
        <w:rPr>
          <w:rFonts w:ascii="Arial" w:eastAsia="Times New Roman" w:hAnsi="Arial" w:cs="Arial"/>
          <w:sz w:val="22"/>
          <w:szCs w:val="22"/>
        </w:rPr>
      </w:pPr>
      <w:hyperlink r:id="rId10" w:history="1">
        <w:r w:rsidRPr="00184CDF">
          <w:rPr>
            <w:rStyle w:val="Collegamentoipertestuale"/>
            <w:rFonts w:ascii="Arial" w:eastAsia="Times New Roman" w:hAnsi="Arial" w:cs="Arial"/>
            <w:sz w:val="22"/>
            <w:szCs w:val="22"/>
          </w:rPr>
          <w:t>francesco.diiacovo@unipi.it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57EC89F0" w14:textId="77777777" w:rsidR="003073A6" w:rsidRDefault="003073A6" w:rsidP="00F5615C">
      <w:pPr>
        <w:pStyle w:val="Testopreformattato"/>
        <w:ind w:left="4962"/>
        <w:rPr>
          <w:rFonts w:ascii="Arial" w:eastAsia="Times New Roman" w:hAnsi="Arial" w:cs="Arial"/>
          <w:sz w:val="22"/>
          <w:szCs w:val="22"/>
        </w:rPr>
      </w:pPr>
    </w:p>
    <w:p w14:paraId="28749175" w14:textId="77777777" w:rsidR="003073A6" w:rsidRPr="009F2B30" w:rsidRDefault="003073A6" w:rsidP="006A5993">
      <w:pPr>
        <w:pStyle w:val="Testopreformattato"/>
        <w:ind w:left="425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 p.c.</w:t>
      </w:r>
      <w:r>
        <w:rPr>
          <w:rFonts w:ascii="Arial" w:eastAsia="Times New Roman" w:hAnsi="Arial" w:cs="Arial"/>
          <w:sz w:val="22"/>
          <w:szCs w:val="22"/>
        </w:rPr>
        <w:tab/>
        <w:t>Unità Didattica</w:t>
      </w:r>
    </w:p>
    <w:p w14:paraId="1AFD041B" w14:textId="6EDEEC0F" w:rsidR="003073A6" w:rsidRDefault="003073A6" w:rsidP="006C594A">
      <w:pPr>
        <w:pStyle w:val="Testopreformattato"/>
        <w:ind w:left="4962"/>
        <w:rPr>
          <w:rFonts w:ascii="Arial" w:eastAsia="Times New Roman" w:hAnsi="Arial" w:cs="Arial"/>
          <w:i/>
          <w:sz w:val="22"/>
          <w:szCs w:val="22"/>
        </w:rPr>
      </w:pPr>
      <w:hyperlink r:id="rId11" w:history="1">
        <w:r w:rsidRPr="002368B7">
          <w:rPr>
            <w:rStyle w:val="Collegamentoipertestuale"/>
            <w:rFonts w:ascii="Arial" w:eastAsia="Times New Roman" w:hAnsi="Arial" w:cs="Arial"/>
            <w:i/>
            <w:sz w:val="22"/>
            <w:szCs w:val="22"/>
          </w:rPr>
          <w:t>dottorato@vet.unipi.it</w:t>
        </w:r>
      </w:hyperlink>
      <w:r>
        <w:rPr>
          <w:rFonts w:ascii="Arial" w:eastAsia="Times New Roman" w:hAnsi="Arial" w:cs="Arial"/>
          <w:i/>
          <w:sz w:val="22"/>
          <w:szCs w:val="22"/>
        </w:rPr>
        <w:t xml:space="preserve"> </w:t>
      </w:r>
    </w:p>
    <w:p w14:paraId="304442EF" w14:textId="77777777" w:rsidR="00FB6AC9" w:rsidRDefault="00FB6AC9" w:rsidP="005C71B2">
      <w:pPr>
        <w:jc w:val="center"/>
        <w:rPr>
          <w:rFonts w:ascii="Arial" w:hAnsi="Arial" w:cs="Arial"/>
          <w:b/>
          <w:sz w:val="22"/>
          <w:szCs w:val="22"/>
        </w:rPr>
      </w:pPr>
    </w:p>
    <w:p w14:paraId="304442F0" w14:textId="77777777" w:rsidR="005C71B2" w:rsidRPr="005C71B2" w:rsidRDefault="005C71B2" w:rsidP="005C71B2">
      <w:pPr>
        <w:jc w:val="center"/>
        <w:rPr>
          <w:rFonts w:ascii="Arial" w:hAnsi="Arial" w:cs="Arial"/>
          <w:b/>
          <w:sz w:val="22"/>
          <w:szCs w:val="22"/>
        </w:rPr>
      </w:pPr>
      <w:r w:rsidRPr="005C71B2">
        <w:rPr>
          <w:rFonts w:ascii="Arial" w:hAnsi="Arial" w:cs="Arial"/>
          <w:b/>
          <w:sz w:val="22"/>
          <w:szCs w:val="22"/>
        </w:rPr>
        <w:t>DICHIARAZIONE</w:t>
      </w:r>
    </w:p>
    <w:p w14:paraId="304442F1" w14:textId="77777777" w:rsidR="005C71B2" w:rsidRPr="005C71B2" w:rsidRDefault="005C71B2" w:rsidP="005C71B2">
      <w:pPr>
        <w:jc w:val="center"/>
        <w:rPr>
          <w:rFonts w:ascii="Arial" w:hAnsi="Arial" w:cs="Arial"/>
          <w:b/>
          <w:sz w:val="22"/>
          <w:szCs w:val="22"/>
        </w:rPr>
      </w:pPr>
    </w:p>
    <w:p w14:paraId="304442F2" w14:textId="77777777" w:rsidR="005C71B2" w:rsidRPr="005C71B2" w:rsidRDefault="005C71B2" w:rsidP="00F83C72">
      <w:pPr>
        <w:spacing w:line="360" w:lineRule="auto"/>
        <w:ind w:firstLine="482"/>
        <w:jc w:val="both"/>
        <w:rPr>
          <w:rFonts w:ascii="Arial" w:hAnsi="Arial" w:cs="Arial"/>
          <w:sz w:val="22"/>
          <w:szCs w:val="22"/>
        </w:rPr>
      </w:pPr>
      <w:r w:rsidRPr="005C71B2">
        <w:rPr>
          <w:rFonts w:ascii="Arial" w:hAnsi="Arial" w:cs="Arial"/>
          <w:sz w:val="22"/>
          <w:szCs w:val="22"/>
        </w:rPr>
        <w:t xml:space="preserve">Il sottoscritto Prof. </w:t>
      </w:r>
      <w:r w:rsidR="00B8749C">
        <w:rPr>
          <w:rFonts w:ascii="Arial" w:hAnsi="Arial" w:cs="Arial"/>
          <w:sz w:val="22"/>
          <w:szCs w:val="22"/>
        </w:rPr>
        <w:t>________________________</w:t>
      </w:r>
      <w:r w:rsidRPr="005C71B2">
        <w:rPr>
          <w:rFonts w:ascii="Arial" w:hAnsi="Arial" w:cs="Arial"/>
          <w:sz w:val="22"/>
          <w:szCs w:val="22"/>
        </w:rPr>
        <w:t xml:space="preserve">, </w:t>
      </w:r>
      <w:r w:rsidR="00FB6AC9">
        <w:rPr>
          <w:rFonts w:ascii="Arial" w:hAnsi="Arial" w:cs="Arial"/>
          <w:sz w:val="22"/>
          <w:szCs w:val="22"/>
        </w:rPr>
        <w:t>Supervisore</w:t>
      </w:r>
      <w:r w:rsidRPr="005C71B2">
        <w:rPr>
          <w:rFonts w:ascii="Arial" w:hAnsi="Arial" w:cs="Arial"/>
          <w:sz w:val="22"/>
          <w:szCs w:val="22"/>
        </w:rPr>
        <w:t xml:space="preserve"> </w:t>
      </w:r>
      <w:r w:rsidR="00B8749C">
        <w:rPr>
          <w:rFonts w:ascii="Arial" w:hAnsi="Arial" w:cs="Arial"/>
          <w:sz w:val="22"/>
          <w:szCs w:val="22"/>
        </w:rPr>
        <w:t xml:space="preserve">del/della </w:t>
      </w:r>
      <w:r w:rsidR="00B8749C" w:rsidRPr="005C71B2">
        <w:rPr>
          <w:rFonts w:ascii="Arial" w:hAnsi="Arial" w:cs="Arial"/>
          <w:sz w:val="22"/>
          <w:szCs w:val="22"/>
        </w:rPr>
        <w:t>Dott</w:t>
      </w:r>
      <w:r w:rsidR="00B8749C">
        <w:rPr>
          <w:rFonts w:ascii="Arial" w:hAnsi="Arial" w:cs="Arial"/>
          <w:sz w:val="22"/>
          <w:szCs w:val="22"/>
        </w:rPr>
        <w:t>.</w:t>
      </w:r>
      <w:r w:rsidR="00B8749C" w:rsidRPr="005C71B2">
        <w:rPr>
          <w:rFonts w:ascii="Arial" w:hAnsi="Arial" w:cs="Arial"/>
          <w:sz w:val="22"/>
          <w:szCs w:val="22"/>
        </w:rPr>
        <w:t>/Dott</w:t>
      </w:r>
      <w:r w:rsidR="00B8749C">
        <w:rPr>
          <w:rFonts w:ascii="Arial" w:hAnsi="Arial" w:cs="Arial"/>
          <w:sz w:val="22"/>
          <w:szCs w:val="22"/>
        </w:rPr>
        <w:t xml:space="preserve">.ssa </w:t>
      </w:r>
      <w:r w:rsidR="00B8749C" w:rsidRPr="005C71B2">
        <w:rPr>
          <w:rFonts w:ascii="Arial" w:hAnsi="Arial" w:cs="Arial"/>
          <w:sz w:val="22"/>
          <w:szCs w:val="22"/>
        </w:rPr>
        <w:t xml:space="preserve">_______________________ </w:t>
      </w:r>
      <w:r w:rsidR="00B8749C">
        <w:rPr>
          <w:rFonts w:ascii="Arial" w:hAnsi="Arial" w:cs="Arial"/>
          <w:sz w:val="22"/>
          <w:szCs w:val="22"/>
        </w:rPr>
        <w:t xml:space="preserve">iscritto al </w:t>
      </w:r>
      <w:r w:rsidR="00B8749C" w:rsidRPr="005C71B2">
        <w:rPr>
          <w:rFonts w:ascii="Arial" w:hAnsi="Arial" w:cs="Arial"/>
          <w:sz w:val="22"/>
          <w:szCs w:val="22"/>
        </w:rPr>
        <w:t>Dottorato di Ricerca in “Scienze Veterinarie”</w:t>
      </w:r>
      <w:r w:rsidR="00B8749C">
        <w:rPr>
          <w:rFonts w:ascii="Arial" w:hAnsi="Arial" w:cs="Arial"/>
          <w:sz w:val="22"/>
          <w:szCs w:val="22"/>
        </w:rPr>
        <w:t xml:space="preserve"> </w:t>
      </w:r>
      <w:r w:rsidRPr="005C71B2">
        <w:rPr>
          <w:rFonts w:ascii="Arial" w:hAnsi="Arial" w:cs="Arial"/>
          <w:sz w:val="22"/>
          <w:szCs w:val="22"/>
        </w:rPr>
        <w:t>dichiara che si rende necessario:</w:t>
      </w:r>
    </w:p>
    <w:p w14:paraId="304442F3" w14:textId="77777777" w:rsidR="00B8749C" w:rsidRDefault="00B8749C" w:rsidP="00F83C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4442F4" w14:textId="77777777" w:rsidR="005C71B2" w:rsidRDefault="00B8749C" w:rsidP="00F83C72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ab/>
      </w:r>
      <w:r w:rsidR="005C71B2" w:rsidRPr="005C71B2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partecipazione del/</w:t>
      </w:r>
      <w:r w:rsidR="005C71B2" w:rsidRPr="005C71B2">
        <w:rPr>
          <w:rFonts w:ascii="Arial" w:hAnsi="Arial" w:cs="Arial"/>
          <w:sz w:val="22"/>
          <w:szCs w:val="22"/>
        </w:rPr>
        <w:t xml:space="preserve">della </w:t>
      </w:r>
      <w:r>
        <w:rPr>
          <w:rFonts w:ascii="Arial" w:hAnsi="Arial" w:cs="Arial"/>
          <w:sz w:val="22"/>
          <w:szCs w:val="22"/>
        </w:rPr>
        <w:t xml:space="preserve">suddetto/a Dottorando/Dottoranda </w:t>
      </w:r>
      <w:r w:rsidR="005C71B2" w:rsidRPr="005C71B2">
        <w:rPr>
          <w:rFonts w:ascii="Arial" w:hAnsi="Arial" w:cs="Arial"/>
          <w:sz w:val="22"/>
          <w:szCs w:val="22"/>
        </w:rPr>
        <w:t>al convegno scientifico ______</w:t>
      </w:r>
      <w:r>
        <w:rPr>
          <w:rFonts w:ascii="Arial" w:hAnsi="Arial" w:cs="Arial"/>
          <w:sz w:val="22"/>
          <w:szCs w:val="22"/>
        </w:rPr>
        <w:t>____________</w:t>
      </w:r>
      <w:r w:rsidR="005C71B2" w:rsidRPr="005C71B2">
        <w:rPr>
          <w:rFonts w:ascii="Arial" w:hAnsi="Arial" w:cs="Arial"/>
          <w:sz w:val="22"/>
          <w:szCs w:val="22"/>
        </w:rPr>
        <w:t xml:space="preserve">____________ che si terrà a ________________ dal ______ al __________ </w:t>
      </w:r>
      <w:r>
        <w:rPr>
          <w:rFonts w:ascii="Arial" w:hAnsi="Arial" w:cs="Arial"/>
          <w:sz w:val="22"/>
          <w:szCs w:val="22"/>
        </w:rPr>
        <w:t xml:space="preserve">in quanto </w:t>
      </w:r>
      <w:r w:rsidRPr="00B8749C">
        <w:rPr>
          <w:rFonts w:ascii="Arial" w:hAnsi="Arial" w:cs="Arial"/>
          <w:sz w:val="22"/>
          <w:szCs w:val="22"/>
        </w:rPr>
        <w:t>inerente al programma di lavoro individuale approvato dal Consiglio di Dottorato</w:t>
      </w:r>
      <w:r>
        <w:rPr>
          <w:rFonts w:ascii="Arial" w:hAnsi="Arial" w:cs="Arial"/>
          <w:sz w:val="22"/>
          <w:szCs w:val="22"/>
        </w:rPr>
        <w:t>.</w:t>
      </w:r>
    </w:p>
    <w:p w14:paraId="304442F5" w14:textId="77777777" w:rsidR="00B8749C" w:rsidRDefault="00B8749C" w:rsidP="00F83C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4442F6" w14:textId="77777777" w:rsidR="00B8749C" w:rsidRDefault="00B8749C" w:rsidP="00F83C72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ab/>
      </w:r>
      <w:r w:rsidRPr="00B8749C">
        <w:rPr>
          <w:rFonts w:ascii="Arial" w:hAnsi="Arial" w:cs="Arial"/>
          <w:sz w:val="22"/>
          <w:szCs w:val="22"/>
        </w:rPr>
        <w:t xml:space="preserve">l’effettuazione da parte </w:t>
      </w:r>
      <w:r>
        <w:rPr>
          <w:rFonts w:ascii="Arial" w:hAnsi="Arial" w:cs="Arial"/>
          <w:sz w:val="22"/>
          <w:szCs w:val="22"/>
        </w:rPr>
        <w:t>del/</w:t>
      </w:r>
      <w:r w:rsidRPr="005C71B2">
        <w:rPr>
          <w:rFonts w:ascii="Arial" w:hAnsi="Arial" w:cs="Arial"/>
          <w:sz w:val="22"/>
          <w:szCs w:val="22"/>
        </w:rPr>
        <w:t xml:space="preserve">della </w:t>
      </w:r>
      <w:r>
        <w:rPr>
          <w:rFonts w:ascii="Arial" w:hAnsi="Arial" w:cs="Arial"/>
          <w:sz w:val="22"/>
          <w:szCs w:val="22"/>
        </w:rPr>
        <w:t xml:space="preserve">suddetto/a Dottorando/Dottoranda </w:t>
      </w:r>
      <w:r w:rsidR="00F83C72" w:rsidRPr="00F83C72">
        <w:rPr>
          <w:rFonts w:ascii="Arial" w:hAnsi="Arial" w:cs="Arial"/>
          <w:sz w:val="22"/>
          <w:szCs w:val="22"/>
        </w:rPr>
        <w:t xml:space="preserve">di un periodo di studio </w:t>
      </w:r>
      <w:r w:rsidR="00F83C72">
        <w:rPr>
          <w:rFonts w:ascii="Arial" w:hAnsi="Arial" w:cs="Arial"/>
          <w:sz w:val="22"/>
          <w:szCs w:val="22"/>
        </w:rPr>
        <w:t xml:space="preserve">e ricerca su _____________________________________________ </w:t>
      </w:r>
      <w:r w:rsidR="00F83C72" w:rsidRPr="00F83C72">
        <w:rPr>
          <w:rFonts w:ascii="Arial" w:hAnsi="Arial" w:cs="Arial"/>
          <w:sz w:val="22"/>
          <w:szCs w:val="22"/>
        </w:rPr>
        <w:t xml:space="preserve">dal ______ al __________ presso </w:t>
      </w:r>
      <w:r w:rsidR="00F83C72">
        <w:rPr>
          <w:rFonts w:ascii="Arial" w:hAnsi="Arial" w:cs="Arial"/>
          <w:sz w:val="22"/>
          <w:szCs w:val="22"/>
        </w:rPr>
        <w:t xml:space="preserve">la struttura </w:t>
      </w:r>
      <w:r w:rsidR="00F83C72" w:rsidRPr="00F83C72">
        <w:rPr>
          <w:rFonts w:ascii="Arial" w:hAnsi="Arial" w:cs="Arial"/>
          <w:sz w:val="22"/>
          <w:szCs w:val="22"/>
        </w:rPr>
        <w:t xml:space="preserve">__________________________ </w:t>
      </w:r>
      <w:r w:rsidR="00F83C72">
        <w:rPr>
          <w:rFonts w:ascii="Arial" w:hAnsi="Arial" w:cs="Arial"/>
          <w:sz w:val="22"/>
          <w:szCs w:val="22"/>
        </w:rPr>
        <w:t xml:space="preserve">situata in _______________ Via _________________, n.____ </w:t>
      </w:r>
      <w:r>
        <w:rPr>
          <w:rFonts w:ascii="Arial" w:hAnsi="Arial" w:cs="Arial"/>
          <w:sz w:val="22"/>
          <w:szCs w:val="22"/>
        </w:rPr>
        <w:t xml:space="preserve">in quanto </w:t>
      </w:r>
      <w:r w:rsidRPr="00B8749C">
        <w:rPr>
          <w:rFonts w:ascii="Arial" w:hAnsi="Arial" w:cs="Arial"/>
          <w:sz w:val="22"/>
          <w:szCs w:val="22"/>
        </w:rPr>
        <w:t>inerente al programma di lavoro individuale approvato dal Consiglio di Dottorato</w:t>
      </w:r>
      <w:r>
        <w:rPr>
          <w:rFonts w:ascii="Arial" w:hAnsi="Arial" w:cs="Arial"/>
          <w:sz w:val="22"/>
          <w:szCs w:val="22"/>
        </w:rPr>
        <w:t>.</w:t>
      </w:r>
    </w:p>
    <w:p w14:paraId="304442F7" w14:textId="77777777" w:rsidR="005C71B2" w:rsidRDefault="005C71B2" w:rsidP="00F83C72">
      <w:pPr>
        <w:spacing w:line="360" w:lineRule="auto"/>
        <w:ind w:right="5521"/>
        <w:jc w:val="both"/>
        <w:rPr>
          <w:rFonts w:ascii="Arial" w:hAnsi="Arial" w:cs="Arial"/>
          <w:sz w:val="22"/>
          <w:szCs w:val="22"/>
        </w:rPr>
      </w:pPr>
    </w:p>
    <w:p w14:paraId="304442F8" w14:textId="77777777" w:rsidR="00EA004B" w:rsidRDefault="00EA004B" w:rsidP="00EA004B">
      <w:pPr>
        <w:spacing w:line="360" w:lineRule="auto"/>
        <w:ind w:right="-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spese di missione graveranno sul Progetto:__________________________</w:t>
      </w:r>
    </w:p>
    <w:p w14:paraId="304442F9" w14:textId="77777777" w:rsidR="001B72EF" w:rsidRDefault="001B72EF" w:rsidP="00F83C72">
      <w:pPr>
        <w:spacing w:line="360" w:lineRule="auto"/>
        <w:ind w:left="3261" w:right="276"/>
        <w:jc w:val="center"/>
        <w:rPr>
          <w:rFonts w:ascii="Arial" w:hAnsi="Arial" w:cs="Arial"/>
          <w:sz w:val="22"/>
          <w:szCs w:val="22"/>
        </w:rPr>
      </w:pPr>
    </w:p>
    <w:p w14:paraId="304442FA" w14:textId="77777777" w:rsidR="00BC7AAF" w:rsidRDefault="00BC7AAF" w:rsidP="00F83C72">
      <w:pPr>
        <w:spacing w:line="360" w:lineRule="auto"/>
        <w:ind w:left="3261" w:right="27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Firmato digitalmente</w:t>
      </w:r>
    </w:p>
    <w:p w14:paraId="304442FB" w14:textId="77777777" w:rsidR="00B8749C" w:rsidRDefault="003169BC" w:rsidP="00F83C72">
      <w:pPr>
        <w:spacing w:line="360" w:lineRule="auto"/>
        <w:ind w:left="3261" w:right="27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Supervisore</w:t>
      </w:r>
    </w:p>
    <w:p w14:paraId="304442FC" w14:textId="77777777" w:rsidR="00B8749C" w:rsidRPr="005C71B2" w:rsidRDefault="00B8749C" w:rsidP="00B8749C">
      <w:pPr>
        <w:spacing w:line="480" w:lineRule="auto"/>
        <w:ind w:right="5521"/>
        <w:jc w:val="both"/>
        <w:rPr>
          <w:rFonts w:ascii="Arial" w:hAnsi="Arial" w:cs="Arial"/>
          <w:sz w:val="22"/>
          <w:szCs w:val="22"/>
        </w:rPr>
      </w:pPr>
    </w:p>
    <w:p w14:paraId="304442FD" w14:textId="77777777" w:rsidR="00B8749C" w:rsidRDefault="00B8749C" w:rsidP="00B8749C">
      <w:pPr>
        <w:ind w:right="552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VISTO SI APPROVA</w:t>
      </w:r>
    </w:p>
    <w:p w14:paraId="304442FE" w14:textId="77777777" w:rsidR="00841CCC" w:rsidRDefault="00841CCC" w:rsidP="00B8749C">
      <w:pPr>
        <w:ind w:right="5521"/>
        <w:jc w:val="center"/>
        <w:rPr>
          <w:rFonts w:ascii="Arial" w:hAnsi="Arial" w:cs="Arial"/>
          <w:sz w:val="22"/>
          <w:szCs w:val="22"/>
        </w:rPr>
      </w:pPr>
      <w:r w:rsidRPr="00841CCC">
        <w:rPr>
          <w:rFonts w:ascii="Arial" w:hAnsi="Arial" w:cs="Arial"/>
          <w:sz w:val="22"/>
          <w:szCs w:val="22"/>
        </w:rPr>
        <w:t>Firmato digitalmente</w:t>
      </w:r>
    </w:p>
    <w:p w14:paraId="039AE914" w14:textId="77777777" w:rsidR="001B4930" w:rsidRPr="001B4930" w:rsidRDefault="001B4930" w:rsidP="001B4930">
      <w:pPr>
        <w:ind w:right="5521"/>
        <w:jc w:val="center"/>
        <w:rPr>
          <w:rFonts w:ascii="Arial" w:hAnsi="Arial" w:cs="Arial"/>
          <w:sz w:val="22"/>
          <w:szCs w:val="22"/>
        </w:rPr>
      </w:pPr>
      <w:r w:rsidRPr="001B4930">
        <w:rPr>
          <w:rFonts w:ascii="Arial" w:hAnsi="Arial" w:cs="Arial"/>
          <w:sz w:val="22"/>
          <w:szCs w:val="22"/>
        </w:rPr>
        <w:t>Il Coordinatore del Dottorato di Ricerca</w:t>
      </w:r>
    </w:p>
    <w:p w14:paraId="68EC5D5C" w14:textId="77777777" w:rsidR="001B4930" w:rsidRPr="001B4930" w:rsidRDefault="001B4930" w:rsidP="001B4930">
      <w:pPr>
        <w:ind w:right="5521"/>
        <w:jc w:val="center"/>
        <w:rPr>
          <w:rFonts w:ascii="Arial" w:hAnsi="Arial" w:cs="Arial"/>
          <w:sz w:val="22"/>
          <w:szCs w:val="22"/>
        </w:rPr>
      </w:pPr>
      <w:r w:rsidRPr="001B4930">
        <w:rPr>
          <w:rFonts w:ascii="Arial" w:hAnsi="Arial" w:cs="Arial"/>
          <w:sz w:val="22"/>
          <w:szCs w:val="22"/>
        </w:rPr>
        <w:t>in Scienze Veterinarie</w:t>
      </w:r>
    </w:p>
    <w:p w14:paraId="4EC67BFF" w14:textId="738D58E0" w:rsidR="001B4930" w:rsidRPr="001B4930" w:rsidRDefault="001B4930" w:rsidP="001B4930">
      <w:pPr>
        <w:ind w:right="5521"/>
        <w:jc w:val="center"/>
        <w:rPr>
          <w:rFonts w:ascii="Arial" w:hAnsi="Arial" w:cs="Arial"/>
          <w:sz w:val="22"/>
          <w:szCs w:val="22"/>
        </w:rPr>
      </w:pPr>
      <w:r w:rsidRPr="001B4930">
        <w:rPr>
          <w:rFonts w:ascii="Arial" w:hAnsi="Arial" w:cs="Arial"/>
          <w:sz w:val="22"/>
          <w:szCs w:val="22"/>
        </w:rPr>
        <w:t xml:space="preserve">Prof. Francesco Paolo Di </w:t>
      </w:r>
      <w:proofErr w:type="spellStart"/>
      <w:r w:rsidRPr="001B4930">
        <w:rPr>
          <w:rFonts w:ascii="Arial" w:hAnsi="Arial" w:cs="Arial"/>
          <w:sz w:val="22"/>
          <w:szCs w:val="22"/>
        </w:rPr>
        <w:t>Iacovo</w:t>
      </w:r>
      <w:proofErr w:type="spellEnd"/>
    </w:p>
    <w:sectPr w:rsidR="001B4930" w:rsidRPr="001B4930" w:rsidSect="00F7317E">
      <w:headerReference w:type="first" r:id="rId12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4304" w14:textId="77777777" w:rsidR="00CA36A2" w:rsidRDefault="00CA36A2" w:rsidP="00AF5965">
      <w:r>
        <w:separator/>
      </w:r>
    </w:p>
  </w:endnote>
  <w:endnote w:type="continuationSeparator" w:id="0">
    <w:p w14:paraId="30444305" w14:textId="77777777" w:rsidR="00CA36A2" w:rsidRDefault="00CA36A2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Mono">
    <w:altName w:val="Arial"/>
    <w:charset w:val="00"/>
    <w:family w:val="modern"/>
    <w:pitch w:val="fixed"/>
    <w:sig w:usb0="E60026FF" w:usb1="D200F9FB" w:usb2="02000028" w:usb3="00000000" w:csb0="000001DF" w:csb1="00000000"/>
  </w:font>
  <w:font w:name="WenQuanYi Zen Hei Mono">
    <w:charset w:val="80"/>
    <w:family w:val="modern"/>
    <w:pitch w:val="default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4302" w14:textId="77777777" w:rsidR="00CA36A2" w:rsidRDefault="00CA36A2" w:rsidP="00AF5965">
      <w:r>
        <w:separator/>
      </w:r>
    </w:p>
  </w:footnote>
  <w:footnote w:type="continuationSeparator" w:id="0">
    <w:p w14:paraId="30444303" w14:textId="77777777" w:rsidR="00CA36A2" w:rsidRDefault="00CA36A2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F7317E" w:rsidRPr="003608C5" w14:paraId="30444308" w14:textId="77777777" w:rsidTr="00BD6C6A">
      <w:trPr>
        <w:trHeight w:val="955"/>
      </w:trPr>
      <w:tc>
        <w:tcPr>
          <w:tcW w:w="8256" w:type="dxa"/>
        </w:tcPr>
        <w:p w14:paraId="30444306" w14:textId="77777777" w:rsidR="00F7317E" w:rsidRPr="003608C5" w:rsidRDefault="00F7317E" w:rsidP="00F7317E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3044430E" wp14:editId="3044430F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30444310" wp14:editId="30444311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</w:tcPr>
        <w:p w14:paraId="30444307" w14:textId="77777777" w:rsidR="00F7317E" w:rsidRPr="003608C5" w:rsidRDefault="00F7317E" w:rsidP="00F7317E">
          <w:pPr>
            <w:pStyle w:val="Intestazione"/>
          </w:pPr>
        </w:p>
      </w:tc>
    </w:tr>
    <w:tr w:rsidR="00F7317E" w:rsidRPr="003608C5" w14:paraId="3044430C" w14:textId="77777777" w:rsidTr="00BD6C6A">
      <w:trPr>
        <w:trHeight w:val="316"/>
      </w:trPr>
      <w:tc>
        <w:tcPr>
          <w:tcW w:w="8256" w:type="dxa"/>
        </w:tcPr>
        <w:p w14:paraId="30444309" w14:textId="77777777" w:rsidR="00F7317E" w:rsidRPr="003608C5" w:rsidRDefault="00F7317E" w:rsidP="00F7317E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14:paraId="3044430A" w14:textId="77777777" w:rsidR="00F7317E" w:rsidRPr="003608C5" w:rsidRDefault="00F7317E" w:rsidP="00F7317E">
          <w:pPr>
            <w:pStyle w:val="Intestazione"/>
          </w:pPr>
        </w:p>
      </w:tc>
      <w:tc>
        <w:tcPr>
          <w:tcW w:w="1376" w:type="dxa"/>
          <w:vMerge/>
        </w:tcPr>
        <w:p w14:paraId="3044430B" w14:textId="77777777" w:rsidR="00F7317E" w:rsidRPr="003608C5" w:rsidRDefault="00F7317E" w:rsidP="00F7317E">
          <w:pPr>
            <w:pStyle w:val="Intestazione"/>
          </w:pPr>
        </w:p>
      </w:tc>
    </w:tr>
  </w:tbl>
  <w:p w14:paraId="3044430D" w14:textId="77777777" w:rsidR="00F7317E" w:rsidRDefault="00F7317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0444312" wp14:editId="30444313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043B8"/>
    <w:rsid w:val="000254D7"/>
    <w:rsid w:val="00036702"/>
    <w:rsid w:val="00133A83"/>
    <w:rsid w:val="00147B47"/>
    <w:rsid w:val="00196D3D"/>
    <w:rsid w:val="001B4930"/>
    <w:rsid w:val="001B72EF"/>
    <w:rsid w:val="00201119"/>
    <w:rsid w:val="002476F3"/>
    <w:rsid w:val="00252501"/>
    <w:rsid w:val="002752C7"/>
    <w:rsid w:val="002869F8"/>
    <w:rsid w:val="003073A6"/>
    <w:rsid w:val="003169BC"/>
    <w:rsid w:val="003608C5"/>
    <w:rsid w:val="00361C8A"/>
    <w:rsid w:val="003C4603"/>
    <w:rsid w:val="004023DF"/>
    <w:rsid w:val="00406171"/>
    <w:rsid w:val="00444EFB"/>
    <w:rsid w:val="0046413F"/>
    <w:rsid w:val="0051491E"/>
    <w:rsid w:val="0058657B"/>
    <w:rsid w:val="005C71B2"/>
    <w:rsid w:val="00600CE4"/>
    <w:rsid w:val="006412B1"/>
    <w:rsid w:val="00681C40"/>
    <w:rsid w:val="006C6D0E"/>
    <w:rsid w:val="00701AC1"/>
    <w:rsid w:val="00727DC9"/>
    <w:rsid w:val="00767887"/>
    <w:rsid w:val="00790FC5"/>
    <w:rsid w:val="007C20C7"/>
    <w:rsid w:val="00810286"/>
    <w:rsid w:val="008105F2"/>
    <w:rsid w:val="00836D13"/>
    <w:rsid w:val="00841CCC"/>
    <w:rsid w:val="00881C8B"/>
    <w:rsid w:val="00910BBC"/>
    <w:rsid w:val="009861F5"/>
    <w:rsid w:val="009E1470"/>
    <w:rsid w:val="00AF5965"/>
    <w:rsid w:val="00B01590"/>
    <w:rsid w:val="00B170DD"/>
    <w:rsid w:val="00B8749C"/>
    <w:rsid w:val="00BC7AAF"/>
    <w:rsid w:val="00C04C24"/>
    <w:rsid w:val="00CA36A2"/>
    <w:rsid w:val="00CE7101"/>
    <w:rsid w:val="00D12510"/>
    <w:rsid w:val="00D15CDA"/>
    <w:rsid w:val="00D20CFA"/>
    <w:rsid w:val="00E12E6D"/>
    <w:rsid w:val="00EA004B"/>
    <w:rsid w:val="00EB56D8"/>
    <w:rsid w:val="00EC71C6"/>
    <w:rsid w:val="00F47632"/>
    <w:rsid w:val="00F7317E"/>
    <w:rsid w:val="00F83C72"/>
    <w:rsid w:val="00F86F35"/>
    <w:rsid w:val="00FA6E33"/>
    <w:rsid w:val="00FB6AC9"/>
    <w:rsid w:val="00FF2749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4442E7"/>
  <w15:docId w15:val="{C6B6E9DF-9EF9-4B30-A47D-0E9510C4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FB6AC9"/>
    <w:rPr>
      <w:color w:val="0000FF"/>
      <w:u w:val="single"/>
    </w:rPr>
  </w:style>
  <w:style w:type="paragraph" w:customStyle="1" w:styleId="Testopreformattato">
    <w:name w:val="Testo preformattato"/>
    <w:basedOn w:val="Normale"/>
    <w:rsid w:val="00FB6AC9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uole.dottorato@vet.unipi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francesco.diiacovo@unipi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509a0fd595f315b5604e8076de4a86b9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024fdd8c13b25d139a9f240cb2c6111e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6EFE5-CC48-4C74-A3F6-A3C08762A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00B55-0C33-4A3F-8E55-A6C7FF29EEDC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3.xml><?xml version="1.0" encoding="utf-8"?>
<ds:datastoreItem xmlns:ds="http://schemas.openxmlformats.org/officeDocument/2006/customXml" ds:itemID="{D1EDFC6D-B8E5-41B3-8686-D47E5DF9E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56494-22E4-437F-97B1-2D63DA3760FB}"/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cartaintestata.dotx</Template>
  <TotalTime>11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Stefano Degl'Innocenti Detto Lucchesi</cp:lastModifiedBy>
  <cp:revision>18</cp:revision>
  <cp:lastPrinted>2017-05-04T10:12:00Z</cp:lastPrinted>
  <dcterms:created xsi:type="dcterms:W3CDTF">2018-07-18T14:12:00Z</dcterms:created>
  <dcterms:modified xsi:type="dcterms:W3CDTF">2025-11-05T08:29:00Z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